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8081"/>
      </w:tblGrid>
      <w:tr w:rsidR="0012209D" w14:paraId="0DD9FCD7" w14:textId="77777777">
        <w:tc>
          <w:tcPr>
            <w:tcW w:w="1617" w:type="dxa"/>
          </w:tcPr>
          <w:p w14:paraId="59E11EF7" w14:textId="23B41D71" w:rsidR="0012209D" w:rsidRDefault="0012209D" w:rsidP="000438F0"/>
        </w:tc>
        <w:tc>
          <w:tcPr>
            <w:tcW w:w="8418" w:type="dxa"/>
          </w:tcPr>
          <w:p w14:paraId="2C6DDD92" w14:textId="318A5A39" w:rsidR="0012209D" w:rsidRDefault="0012209D" w:rsidP="004E404D"/>
        </w:tc>
      </w:tr>
    </w:tbl>
    <w:p w14:paraId="7EC56C90" w14:textId="77777777" w:rsidR="0012209D" w:rsidRDefault="0012209D" w:rsidP="0012209D"/>
    <w:p w14:paraId="76E2D3CF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76E4A40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41"/>
        <w:gridCol w:w="965"/>
        <w:gridCol w:w="2020"/>
      </w:tblGrid>
      <w:tr w:rsidR="0012209D" w14:paraId="392044AA" w14:textId="77777777" w:rsidTr="00CC0F13">
        <w:tc>
          <w:tcPr>
            <w:tcW w:w="2501" w:type="dxa"/>
            <w:shd w:val="clear" w:color="auto" w:fill="D9D9D9" w:themeFill="background1" w:themeFillShade="D9"/>
          </w:tcPr>
          <w:p w14:paraId="3C74CBA6" w14:textId="77777777" w:rsidR="0012209D" w:rsidRDefault="0012209D" w:rsidP="000438F0">
            <w:r>
              <w:t>Post title:</w:t>
            </w:r>
          </w:p>
        </w:tc>
        <w:tc>
          <w:tcPr>
            <w:tcW w:w="7126" w:type="dxa"/>
            <w:gridSpan w:val="3"/>
          </w:tcPr>
          <w:p w14:paraId="67B580EF" w14:textId="77777777" w:rsidR="0012209D" w:rsidRPr="00447FD8" w:rsidRDefault="00AF4CA9" w:rsidP="002C1B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Research </w:t>
            </w:r>
            <w:r w:rsidR="00EB0721">
              <w:rPr>
                <w:b/>
                <w:bCs/>
              </w:rPr>
              <w:t>Fellow</w:t>
            </w:r>
            <w:r>
              <w:rPr>
                <w:b/>
                <w:bCs/>
              </w:rPr>
              <w:t xml:space="preserve"> </w:t>
            </w:r>
          </w:p>
        </w:tc>
      </w:tr>
      <w:tr w:rsidR="0012209D" w14:paraId="2FB19748" w14:textId="77777777" w:rsidTr="00CC0F13">
        <w:tc>
          <w:tcPr>
            <w:tcW w:w="2501" w:type="dxa"/>
            <w:shd w:val="clear" w:color="auto" w:fill="D9D9D9" w:themeFill="background1" w:themeFillShade="D9"/>
          </w:tcPr>
          <w:p w14:paraId="25F7008E" w14:textId="77777777" w:rsidR="0012209D" w:rsidRDefault="0012209D" w:rsidP="000438F0">
            <w:r>
              <w:t>Academic Unit/Service:</w:t>
            </w:r>
          </w:p>
        </w:tc>
        <w:tc>
          <w:tcPr>
            <w:tcW w:w="7126" w:type="dxa"/>
            <w:gridSpan w:val="3"/>
          </w:tcPr>
          <w:p w14:paraId="0FDD166A" w14:textId="6E707A98" w:rsidR="0012209D" w:rsidRDefault="004614ED" w:rsidP="000438F0">
            <w:r>
              <w:t>Primary Care</w:t>
            </w:r>
            <w:r w:rsidR="0027093B">
              <w:t>, Population Sciences and Medical Education</w:t>
            </w:r>
            <w:r w:rsidR="00C64FEE">
              <w:t xml:space="preserve"> </w:t>
            </w:r>
          </w:p>
        </w:tc>
      </w:tr>
      <w:tr w:rsidR="006F44EB" w14:paraId="704A852F" w14:textId="77777777" w:rsidTr="00CC0F13">
        <w:tc>
          <w:tcPr>
            <w:tcW w:w="2501" w:type="dxa"/>
            <w:shd w:val="clear" w:color="auto" w:fill="D9D9D9" w:themeFill="background1" w:themeFillShade="D9"/>
          </w:tcPr>
          <w:p w14:paraId="4B057687" w14:textId="77777777" w:rsidR="006F44EB" w:rsidRDefault="006F44EB" w:rsidP="000438F0">
            <w:r>
              <w:t>Faculty:</w:t>
            </w:r>
          </w:p>
        </w:tc>
        <w:tc>
          <w:tcPr>
            <w:tcW w:w="4141" w:type="dxa"/>
          </w:tcPr>
          <w:p w14:paraId="2BA0FCED" w14:textId="77777777" w:rsidR="006F44EB" w:rsidRDefault="004614ED" w:rsidP="000438F0">
            <w:r>
              <w:t>Medicine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5A13C871" w14:textId="77777777" w:rsidR="006F44EB" w:rsidRDefault="006F44EB" w:rsidP="000438F0"/>
        </w:tc>
        <w:tc>
          <w:tcPr>
            <w:tcW w:w="2020" w:type="dxa"/>
          </w:tcPr>
          <w:p w14:paraId="43FD87AB" w14:textId="77777777" w:rsidR="006F44EB" w:rsidRDefault="006F44EB" w:rsidP="000438F0"/>
        </w:tc>
      </w:tr>
      <w:tr w:rsidR="0012209D" w14:paraId="2BF73790" w14:textId="77777777" w:rsidTr="00CC0F13">
        <w:tc>
          <w:tcPr>
            <w:tcW w:w="2501" w:type="dxa"/>
            <w:shd w:val="clear" w:color="auto" w:fill="D9D9D9" w:themeFill="background1" w:themeFillShade="D9"/>
          </w:tcPr>
          <w:p w14:paraId="75E442A6" w14:textId="77777777" w:rsidR="0012209D" w:rsidRDefault="0012209D" w:rsidP="000438F0">
            <w:r>
              <w:t>Career pathway:</w:t>
            </w:r>
          </w:p>
        </w:tc>
        <w:tc>
          <w:tcPr>
            <w:tcW w:w="4141" w:type="dxa"/>
          </w:tcPr>
          <w:p w14:paraId="50DDCDC5" w14:textId="77777777" w:rsidR="0012209D" w:rsidRDefault="002C1BE7" w:rsidP="008A09DF">
            <w:r>
              <w:t>Education, Research and Enterprise (ERE)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682BD4F5" w14:textId="77777777" w:rsidR="0012209D" w:rsidRDefault="0012209D" w:rsidP="000438F0">
            <w:r>
              <w:t>Level:</w:t>
            </w:r>
          </w:p>
        </w:tc>
        <w:tc>
          <w:tcPr>
            <w:tcW w:w="2020" w:type="dxa"/>
          </w:tcPr>
          <w:p w14:paraId="7495A566" w14:textId="77777777" w:rsidR="0012209D" w:rsidRDefault="004614ED" w:rsidP="000438F0">
            <w:r>
              <w:t xml:space="preserve">   4</w:t>
            </w:r>
          </w:p>
        </w:tc>
      </w:tr>
      <w:tr w:rsidR="0012209D" w14:paraId="6B76117A" w14:textId="77777777" w:rsidTr="00CC0F13">
        <w:tc>
          <w:tcPr>
            <w:tcW w:w="2501" w:type="dxa"/>
            <w:shd w:val="clear" w:color="auto" w:fill="D9D9D9" w:themeFill="background1" w:themeFillShade="D9"/>
          </w:tcPr>
          <w:p w14:paraId="461B4C61" w14:textId="77777777" w:rsidR="0012209D" w:rsidRDefault="0012209D" w:rsidP="000438F0">
            <w:r>
              <w:t>*ERE category:</w:t>
            </w:r>
          </w:p>
        </w:tc>
        <w:tc>
          <w:tcPr>
            <w:tcW w:w="7126" w:type="dxa"/>
            <w:gridSpan w:val="3"/>
          </w:tcPr>
          <w:p w14:paraId="204E0081" w14:textId="4F143EC3" w:rsidR="0012209D" w:rsidRDefault="00636DB6" w:rsidP="008B5BD5">
            <w:r>
              <w:t>Research</w:t>
            </w:r>
            <w:r w:rsidR="00CC0F13">
              <w:t xml:space="preserve"> pathway</w:t>
            </w:r>
          </w:p>
        </w:tc>
      </w:tr>
      <w:tr w:rsidR="00CC0F13" w14:paraId="2C12960A" w14:textId="77777777" w:rsidTr="00CC0F13">
        <w:tc>
          <w:tcPr>
            <w:tcW w:w="2501" w:type="dxa"/>
            <w:shd w:val="clear" w:color="auto" w:fill="D9D9D9" w:themeFill="background1" w:themeFillShade="D9"/>
          </w:tcPr>
          <w:p w14:paraId="2B897380" w14:textId="77777777" w:rsidR="00CC0F13" w:rsidRDefault="00CC0F13" w:rsidP="00CC0F13">
            <w:r>
              <w:t>Posts responsible to:</w:t>
            </w:r>
          </w:p>
        </w:tc>
        <w:tc>
          <w:tcPr>
            <w:tcW w:w="7126" w:type="dxa"/>
            <w:gridSpan w:val="3"/>
          </w:tcPr>
          <w:p w14:paraId="5320CAD8" w14:textId="38C54D93" w:rsidR="00CC0F13" w:rsidRPr="005508A2" w:rsidRDefault="007B20F2" w:rsidP="00CC0F13">
            <w:r>
              <w:t xml:space="preserve">Professor of Behavioural Medicine </w:t>
            </w:r>
          </w:p>
        </w:tc>
      </w:tr>
      <w:tr w:rsidR="0012209D" w14:paraId="62371B95" w14:textId="77777777" w:rsidTr="00CC0F13">
        <w:tc>
          <w:tcPr>
            <w:tcW w:w="2501" w:type="dxa"/>
            <w:shd w:val="clear" w:color="auto" w:fill="D9D9D9" w:themeFill="background1" w:themeFillShade="D9"/>
          </w:tcPr>
          <w:p w14:paraId="6012C1BE" w14:textId="77777777" w:rsidR="0012209D" w:rsidRDefault="0012209D" w:rsidP="000438F0">
            <w:r>
              <w:t>Posts responsible for:</w:t>
            </w:r>
          </w:p>
        </w:tc>
        <w:tc>
          <w:tcPr>
            <w:tcW w:w="7126" w:type="dxa"/>
            <w:gridSpan w:val="3"/>
          </w:tcPr>
          <w:p w14:paraId="4A9F7422" w14:textId="0822CE5F" w:rsidR="0012209D" w:rsidRPr="005508A2" w:rsidRDefault="0012209D" w:rsidP="000438F0"/>
        </w:tc>
      </w:tr>
      <w:tr w:rsidR="0012209D" w14:paraId="4E70813B" w14:textId="77777777" w:rsidTr="00CC0F13">
        <w:tc>
          <w:tcPr>
            <w:tcW w:w="2501" w:type="dxa"/>
            <w:shd w:val="clear" w:color="auto" w:fill="D9D9D9" w:themeFill="background1" w:themeFillShade="D9"/>
          </w:tcPr>
          <w:p w14:paraId="772A1E28" w14:textId="77777777" w:rsidR="0012209D" w:rsidRDefault="0012209D" w:rsidP="000438F0">
            <w:r>
              <w:t>Post base:</w:t>
            </w:r>
          </w:p>
        </w:tc>
        <w:tc>
          <w:tcPr>
            <w:tcW w:w="7126" w:type="dxa"/>
            <w:gridSpan w:val="3"/>
          </w:tcPr>
          <w:p w14:paraId="25D3EE7A" w14:textId="0A70CC79" w:rsidR="0012209D" w:rsidRPr="005508A2" w:rsidRDefault="0012209D" w:rsidP="008A09DF">
            <w:r>
              <w:t>Office</w:t>
            </w:r>
            <w:r w:rsidR="002B24A7">
              <w:t xml:space="preserve"> </w:t>
            </w:r>
            <w:r w:rsidR="00FA2012">
              <w:t>/ home-</w:t>
            </w:r>
            <w:r>
              <w:t>based</w:t>
            </w:r>
          </w:p>
        </w:tc>
      </w:tr>
    </w:tbl>
    <w:p w14:paraId="4D1A9624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39D35E5B" w14:textId="77777777">
        <w:tc>
          <w:tcPr>
            <w:tcW w:w="10137" w:type="dxa"/>
            <w:shd w:val="clear" w:color="auto" w:fill="D9D9D9" w:themeFill="background1" w:themeFillShade="D9"/>
          </w:tcPr>
          <w:p w14:paraId="0FFEB787" w14:textId="77777777" w:rsidR="0012209D" w:rsidRDefault="0012209D" w:rsidP="000438F0">
            <w:r>
              <w:t>Job purpose</w:t>
            </w:r>
          </w:p>
        </w:tc>
      </w:tr>
      <w:tr w:rsidR="0012209D" w14:paraId="75F8F596" w14:textId="77777777">
        <w:trPr>
          <w:trHeight w:val="1134"/>
        </w:trPr>
        <w:tc>
          <w:tcPr>
            <w:tcW w:w="10137" w:type="dxa"/>
          </w:tcPr>
          <w:p w14:paraId="7CD79841" w14:textId="0EE9B0F5" w:rsidR="0012209D" w:rsidRDefault="002D6A17" w:rsidP="009D2CA4">
            <w:r w:rsidRPr="002D6A17">
              <w:t>To undertake</w:t>
            </w:r>
            <w:r w:rsidR="00B3299F">
              <w:t xml:space="preserve"> the </w:t>
            </w:r>
            <w:r w:rsidR="008C1F13">
              <w:t xml:space="preserve">qualitative and quantitative process evaluation of the NIHR HTA funded TIGER trial (Trial of </w:t>
            </w:r>
            <w:proofErr w:type="spellStart"/>
            <w:r w:rsidR="008C1F13">
              <w:t>IgE</w:t>
            </w:r>
            <w:proofErr w:type="spellEnd"/>
            <w:r w:rsidR="008C1F13">
              <w:t xml:space="preserve"> tests for Eczema Relief).  </w:t>
            </w:r>
          </w:p>
        </w:tc>
      </w:tr>
    </w:tbl>
    <w:p w14:paraId="6AF284F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2"/>
        <w:gridCol w:w="1018"/>
      </w:tblGrid>
      <w:tr w:rsidR="0012209D" w14:paraId="3082D90F" w14:textId="77777777" w:rsidTr="005471D8">
        <w:trPr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74E49D5F" w14:textId="77777777" w:rsidR="0012209D" w:rsidRDefault="0012209D" w:rsidP="000438F0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01764006" w14:textId="77777777" w:rsidR="0012209D" w:rsidRDefault="0012209D" w:rsidP="000438F0">
            <w:r>
              <w:t>% Time</w:t>
            </w:r>
          </w:p>
        </w:tc>
      </w:tr>
      <w:tr w:rsidR="00AB60F3" w14:paraId="0F4F18B7" w14:textId="77777777" w:rsidTr="005471D8">
        <w:tc>
          <w:tcPr>
            <w:tcW w:w="597" w:type="dxa"/>
            <w:tcBorders>
              <w:right w:val="nil"/>
            </w:tcBorders>
          </w:tcPr>
          <w:p w14:paraId="09ECD23B" w14:textId="77777777" w:rsidR="00AB60F3" w:rsidRDefault="00AB60F3" w:rsidP="00AB60F3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5D49DE93" w14:textId="43B5D6A0" w:rsidR="00AB60F3" w:rsidRPr="005471D8" w:rsidRDefault="00AB60F3" w:rsidP="00AB60F3">
            <w:r>
              <w:t xml:space="preserve">Conduct qualitative research with parents/carers of children </w:t>
            </w:r>
            <w:r w:rsidR="00F728A3">
              <w:t>in the TIGER trial</w:t>
            </w:r>
          </w:p>
        </w:tc>
        <w:tc>
          <w:tcPr>
            <w:tcW w:w="1018" w:type="dxa"/>
          </w:tcPr>
          <w:p w14:paraId="75EC8FA1" w14:textId="533CF766" w:rsidR="00AB60F3" w:rsidRDefault="00F728A3" w:rsidP="00AB60F3">
            <w:r>
              <w:t>30</w:t>
            </w:r>
            <w:r w:rsidR="00122518">
              <w:t>%</w:t>
            </w:r>
          </w:p>
        </w:tc>
      </w:tr>
      <w:tr w:rsidR="00F728A3" w14:paraId="13EC5C16" w14:textId="77777777" w:rsidTr="005471D8">
        <w:tc>
          <w:tcPr>
            <w:tcW w:w="597" w:type="dxa"/>
            <w:tcBorders>
              <w:right w:val="nil"/>
            </w:tcBorders>
          </w:tcPr>
          <w:p w14:paraId="26CDD4BE" w14:textId="77777777" w:rsidR="00F728A3" w:rsidRDefault="00F728A3" w:rsidP="00F728A3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41673628" w14:textId="64ECDB9B" w:rsidR="00F728A3" w:rsidRDefault="00F728A3" w:rsidP="00F728A3">
            <w:r>
              <w:t>Conduct qualitative research with health professionals and research staff involved in trial delivery</w:t>
            </w:r>
          </w:p>
        </w:tc>
        <w:tc>
          <w:tcPr>
            <w:tcW w:w="1018" w:type="dxa"/>
          </w:tcPr>
          <w:p w14:paraId="2F957669" w14:textId="64EBF93E" w:rsidR="00F728A3" w:rsidRDefault="00F728A3" w:rsidP="00F728A3">
            <w:r>
              <w:t>30</w:t>
            </w:r>
            <w:r w:rsidR="00122518">
              <w:t>%</w:t>
            </w:r>
          </w:p>
        </w:tc>
      </w:tr>
      <w:tr w:rsidR="00F728A3" w14:paraId="0342824B" w14:textId="77777777" w:rsidTr="005471D8">
        <w:tc>
          <w:tcPr>
            <w:tcW w:w="597" w:type="dxa"/>
            <w:tcBorders>
              <w:right w:val="nil"/>
            </w:tcBorders>
          </w:tcPr>
          <w:p w14:paraId="6AD7D9ED" w14:textId="77777777" w:rsidR="00F728A3" w:rsidRDefault="00F728A3" w:rsidP="00F728A3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75D04AFC" w14:textId="374813E4" w:rsidR="00F728A3" w:rsidRPr="005471D8" w:rsidRDefault="00F728A3" w:rsidP="00F728A3">
            <w:r>
              <w:t>Observe and monitor fidelity of trial training sessions</w:t>
            </w:r>
          </w:p>
        </w:tc>
        <w:tc>
          <w:tcPr>
            <w:tcW w:w="1018" w:type="dxa"/>
          </w:tcPr>
          <w:p w14:paraId="52D9A958" w14:textId="4BC59CA9" w:rsidR="00F728A3" w:rsidRDefault="00F728A3" w:rsidP="00F728A3">
            <w:r>
              <w:t>10</w:t>
            </w:r>
            <w:r w:rsidR="00122518">
              <w:t>%</w:t>
            </w:r>
          </w:p>
        </w:tc>
      </w:tr>
      <w:tr w:rsidR="00F728A3" w14:paraId="1E8A2637" w14:textId="77777777" w:rsidTr="005471D8">
        <w:tc>
          <w:tcPr>
            <w:tcW w:w="597" w:type="dxa"/>
            <w:tcBorders>
              <w:right w:val="nil"/>
            </w:tcBorders>
          </w:tcPr>
          <w:p w14:paraId="513B7EC0" w14:textId="77777777" w:rsidR="00F728A3" w:rsidRDefault="00F728A3" w:rsidP="00F728A3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727A60F1" w14:textId="01458D43" w:rsidR="00F728A3" w:rsidRPr="002D6A17" w:rsidRDefault="00F728A3" w:rsidP="00F728A3">
            <w:r>
              <w:t>Observe and monitor fidelity of study delivery</w:t>
            </w:r>
          </w:p>
        </w:tc>
        <w:tc>
          <w:tcPr>
            <w:tcW w:w="1018" w:type="dxa"/>
          </w:tcPr>
          <w:p w14:paraId="5BE5EB8B" w14:textId="7717D0C3" w:rsidR="00F728A3" w:rsidRDefault="00F728A3" w:rsidP="00F728A3">
            <w:r>
              <w:t>10</w:t>
            </w:r>
            <w:r w:rsidR="00122518">
              <w:t>%</w:t>
            </w:r>
          </w:p>
        </w:tc>
      </w:tr>
      <w:tr w:rsidR="00F728A3" w14:paraId="4C535DB2" w14:textId="77777777" w:rsidTr="005471D8">
        <w:tc>
          <w:tcPr>
            <w:tcW w:w="597" w:type="dxa"/>
            <w:tcBorders>
              <w:right w:val="nil"/>
            </w:tcBorders>
          </w:tcPr>
          <w:p w14:paraId="36897A65" w14:textId="77777777" w:rsidR="00F728A3" w:rsidRDefault="00F728A3" w:rsidP="00F728A3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5329422B" w14:textId="4E7ED2AB" w:rsidR="00F728A3" w:rsidRDefault="00F728A3" w:rsidP="00F728A3">
            <w:r>
              <w:t>Refine programme theory (e.g. logic model)</w:t>
            </w:r>
          </w:p>
        </w:tc>
        <w:tc>
          <w:tcPr>
            <w:tcW w:w="1018" w:type="dxa"/>
          </w:tcPr>
          <w:p w14:paraId="70DC3E6A" w14:textId="67B0D315" w:rsidR="00F728A3" w:rsidRDefault="00F728A3" w:rsidP="00F728A3">
            <w:r>
              <w:t>10</w:t>
            </w:r>
            <w:r w:rsidR="00122518">
              <w:t>%</w:t>
            </w:r>
          </w:p>
        </w:tc>
      </w:tr>
      <w:tr w:rsidR="00F728A3" w14:paraId="437DBC64" w14:textId="77777777" w:rsidTr="005471D8">
        <w:tc>
          <w:tcPr>
            <w:tcW w:w="597" w:type="dxa"/>
            <w:tcBorders>
              <w:right w:val="nil"/>
            </w:tcBorders>
          </w:tcPr>
          <w:p w14:paraId="50083A8F" w14:textId="77777777" w:rsidR="00F728A3" w:rsidRDefault="00F728A3" w:rsidP="00F728A3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66BB68EC" w14:textId="77777777" w:rsidR="00F728A3" w:rsidRPr="00447FD8" w:rsidRDefault="00F728A3" w:rsidP="00F728A3">
            <w:r w:rsidRPr="00447FD8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3EB511EE" w14:textId="059EAB6B" w:rsidR="00F728A3" w:rsidRDefault="00F728A3" w:rsidP="00F728A3">
            <w:r>
              <w:t>10</w:t>
            </w:r>
            <w:r w:rsidR="00122518">
              <w:t>%</w:t>
            </w:r>
          </w:p>
        </w:tc>
      </w:tr>
    </w:tbl>
    <w:p w14:paraId="49B11581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00BB381E" w14:textId="77777777" w:rsidTr="002D6A17">
        <w:trPr>
          <w:tblHeader/>
        </w:trPr>
        <w:tc>
          <w:tcPr>
            <w:tcW w:w="9627" w:type="dxa"/>
            <w:shd w:val="clear" w:color="auto" w:fill="D9D9D9" w:themeFill="background1" w:themeFillShade="D9"/>
          </w:tcPr>
          <w:p w14:paraId="2992D327" w14:textId="77777777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0F3FB07E" w14:textId="77777777" w:rsidTr="002D6A17">
        <w:trPr>
          <w:trHeight w:val="1134"/>
        </w:trPr>
        <w:tc>
          <w:tcPr>
            <w:tcW w:w="9627" w:type="dxa"/>
          </w:tcPr>
          <w:p w14:paraId="29648C2D" w14:textId="77777777" w:rsidR="002D6A17" w:rsidRDefault="002D6A17" w:rsidP="002D6A17">
            <w:r>
              <w:t xml:space="preserve">Direct responsibility to holders of research award. </w:t>
            </w:r>
          </w:p>
          <w:p w14:paraId="11625373" w14:textId="77777777" w:rsidR="002D6A17" w:rsidRDefault="002D6A17" w:rsidP="002D6A17">
            <w:r>
              <w:t>May have additional reporting and liaison responsibilities to external funding bodies or sponsors.</w:t>
            </w:r>
          </w:p>
          <w:p w14:paraId="04280B21" w14:textId="77777777" w:rsidR="0029165B" w:rsidRDefault="002D6A17" w:rsidP="002D6A17">
            <w:r>
              <w:t>Collaborators/colleagues in other work areas and institutions.</w:t>
            </w:r>
          </w:p>
        </w:tc>
      </w:tr>
      <w:tr w:rsidR="002D6A17" w:rsidRPr="00356A1A" w14:paraId="1CAFC6A2" w14:textId="77777777" w:rsidTr="002D6A17">
        <w:trPr>
          <w:trHeight w:val="874"/>
        </w:trPr>
        <w:tc>
          <w:tcPr>
            <w:tcW w:w="9627" w:type="dxa"/>
          </w:tcPr>
          <w:p w14:paraId="19629626" w14:textId="77777777" w:rsidR="002D6A17" w:rsidRDefault="002D6A17" w:rsidP="00B931F6">
            <w:pPr>
              <w:tabs>
                <w:tab w:val="left" w:pos="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  <w:r w:rsidRPr="00C0444A">
              <w:rPr>
                <w:rFonts w:ascii="Verdana" w:hAnsi="Verdana"/>
                <w:sz w:val="22"/>
                <w:szCs w:val="22"/>
              </w:rPr>
              <w:t>Special Requirements:</w:t>
            </w:r>
          </w:p>
          <w:p w14:paraId="430D1D65" w14:textId="77777777" w:rsidR="00B3299F" w:rsidRPr="00C0444A" w:rsidRDefault="00B3299F" w:rsidP="00B931F6">
            <w:pPr>
              <w:tabs>
                <w:tab w:val="left" w:pos="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</w:p>
          <w:p w14:paraId="7469DF7D" w14:textId="00182C66" w:rsidR="002D6A17" w:rsidRPr="00C0444A" w:rsidRDefault="006C5F44" w:rsidP="00B931F6">
            <w:pPr>
              <w:rPr>
                <w:rFonts w:ascii="Verdana" w:hAnsi="Verdana"/>
                <w:sz w:val="22"/>
                <w:szCs w:val="22"/>
              </w:rPr>
            </w:pPr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E63F105" w14:textId="77777777" w:rsidR="0012209D" w:rsidRDefault="0012209D" w:rsidP="0012209D"/>
    <w:p w14:paraId="7B22212F" w14:textId="77777777" w:rsidR="00013C10" w:rsidRDefault="00013C10" w:rsidP="0012209D"/>
    <w:p w14:paraId="675FF624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6772BCD6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0"/>
        <w:gridCol w:w="3357"/>
        <w:gridCol w:w="3353"/>
        <w:gridCol w:w="1307"/>
      </w:tblGrid>
      <w:tr w:rsidR="00013C10" w14:paraId="1A9924B6" w14:textId="77777777" w:rsidTr="00320AF7"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37C33DF3" w14:textId="77777777" w:rsidR="00013C10" w:rsidRPr="00013C10" w:rsidRDefault="00013C10" w:rsidP="000438F0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57" w:type="dxa"/>
            <w:shd w:val="clear" w:color="auto" w:fill="D9D9D9" w:themeFill="background1" w:themeFillShade="D9"/>
            <w:vAlign w:val="center"/>
          </w:tcPr>
          <w:p w14:paraId="582C75CF" w14:textId="77777777" w:rsidR="00013C10" w:rsidRPr="00013C10" w:rsidRDefault="00013C10" w:rsidP="000438F0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53" w:type="dxa"/>
            <w:shd w:val="clear" w:color="auto" w:fill="D9D9D9" w:themeFill="background1" w:themeFillShade="D9"/>
            <w:vAlign w:val="center"/>
          </w:tcPr>
          <w:p w14:paraId="3CB05A92" w14:textId="77777777" w:rsidR="00013C10" w:rsidRPr="00013C10" w:rsidRDefault="00013C10" w:rsidP="000438F0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48F5ABF" w14:textId="77777777" w:rsidR="00013C10" w:rsidRPr="00013C10" w:rsidRDefault="00013C10" w:rsidP="000438F0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320AF7" w14:paraId="74C25469" w14:textId="77777777" w:rsidTr="00C64FEE">
        <w:trPr>
          <w:trHeight w:val="3811"/>
        </w:trPr>
        <w:tc>
          <w:tcPr>
            <w:tcW w:w="1610" w:type="dxa"/>
          </w:tcPr>
          <w:p w14:paraId="00220CFF" w14:textId="77777777" w:rsidR="00320AF7" w:rsidRPr="00FD5B0E" w:rsidRDefault="00320AF7" w:rsidP="000438F0">
            <w:r w:rsidRPr="00FD5B0E">
              <w:t xml:space="preserve">Qualifications, knowledge </w:t>
            </w:r>
            <w:r>
              <w:t>&amp;</w:t>
            </w:r>
            <w:r w:rsidRPr="00FD5B0E">
              <w:t xml:space="preserve"> experience</w:t>
            </w:r>
          </w:p>
        </w:tc>
        <w:tc>
          <w:tcPr>
            <w:tcW w:w="3357" w:type="dxa"/>
          </w:tcPr>
          <w:p w14:paraId="355952ED" w14:textId="0EFD3E98" w:rsidR="002D6A17" w:rsidRDefault="0027093B" w:rsidP="002C1BE7">
            <w:r>
              <w:rPr>
                <w:szCs w:val="24"/>
                <w:lang w:eastAsia="en-US"/>
              </w:rPr>
              <w:t>PhD</w:t>
            </w:r>
            <w:r w:rsidRPr="00836BF8">
              <w:rPr>
                <w:szCs w:val="24"/>
                <w:lang w:eastAsia="en-US"/>
              </w:rPr>
              <w:t xml:space="preserve"> </w:t>
            </w:r>
            <w:r w:rsidR="002D6A17" w:rsidRPr="00836BF8">
              <w:rPr>
                <w:szCs w:val="24"/>
                <w:lang w:eastAsia="en-US"/>
              </w:rPr>
              <w:t>in health or social research</w:t>
            </w:r>
            <w:r w:rsidR="002D6A17">
              <w:rPr>
                <w:szCs w:val="24"/>
                <w:lang w:eastAsia="en-US"/>
              </w:rPr>
              <w:t xml:space="preserve"> or related discipline</w:t>
            </w:r>
            <w:r w:rsidR="002C1BE7">
              <w:rPr>
                <w:szCs w:val="24"/>
                <w:lang w:eastAsia="en-US"/>
              </w:rPr>
              <w:t xml:space="preserve">, </w:t>
            </w:r>
            <w:r w:rsidR="00435BB9">
              <w:rPr>
                <w:szCs w:val="24"/>
                <w:lang w:eastAsia="en-US"/>
              </w:rPr>
              <w:t xml:space="preserve">or equivalent </w:t>
            </w:r>
            <w:r w:rsidR="002C1BE7">
              <w:rPr>
                <w:szCs w:val="24"/>
                <w:lang w:eastAsia="en-US"/>
              </w:rPr>
              <w:t xml:space="preserve">professional </w:t>
            </w:r>
            <w:r w:rsidR="00435BB9">
              <w:rPr>
                <w:szCs w:val="24"/>
                <w:lang w:eastAsia="en-US"/>
              </w:rPr>
              <w:t>qualification</w:t>
            </w:r>
            <w:r w:rsidR="002C1BE7">
              <w:rPr>
                <w:szCs w:val="24"/>
                <w:lang w:eastAsia="en-US"/>
              </w:rPr>
              <w:t>s and experience in relevant discipline (e.g. psychology</w:t>
            </w:r>
            <w:r w:rsidR="00435BB9">
              <w:rPr>
                <w:szCs w:val="24"/>
                <w:lang w:eastAsia="en-US"/>
              </w:rPr>
              <w:t>)</w:t>
            </w:r>
          </w:p>
          <w:p w14:paraId="3ECF2218" w14:textId="221CA5F6" w:rsidR="00320AF7" w:rsidRDefault="00320AF7" w:rsidP="008B5BD5"/>
          <w:p w14:paraId="43559D8F" w14:textId="24571347" w:rsidR="00A466BD" w:rsidRDefault="00A466BD" w:rsidP="008B5BD5">
            <w:r>
              <w:t xml:space="preserve">Experience </w:t>
            </w:r>
            <w:r w:rsidR="00023258">
              <w:t>of conducting qualitative research</w:t>
            </w:r>
          </w:p>
          <w:p w14:paraId="471D6474" w14:textId="77777777" w:rsidR="00320AF7" w:rsidRDefault="00320AF7" w:rsidP="0012209D"/>
          <w:p w14:paraId="58AAA6A9" w14:textId="6CAC1784" w:rsidR="001C5C2E" w:rsidRDefault="00BA083B" w:rsidP="00A466BD">
            <w:r>
              <w:t>E</w:t>
            </w:r>
            <w:r w:rsidRPr="00BA083B">
              <w:t>xperien</w:t>
            </w:r>
            <w:r>
              <w:t xml:space="preserve">ce of qualitative data </w:t>
            </w:r>
            <w:r w:rsidR="0063192E">
              <w:t>collection</w:t>
            </w:r>
            <w:r w:rsidR="00A466BD">
              <w:t xml:space="preserve"> and</w:t>
            </w:r>
            <w:r w:rsidR="0063192E">
              <w:t xml:space="preserve"> </w:t>
            </w:r>
            <w:r>
              <w:t>analysis</w:t>
            </w:r>
          </w:p>
          <w:p w14:paraId="4F9D80EE" w14:textId="30D3DE38" w:rsidR="00023258" w:rsidRDefault="00023258" w:rsidP="00A466BD"/>
          <w:p w14:paraId="4B00DA38" w14:textId="57B42187" w:rsidR="00887CCF" w:rsidRDefault="00887CCF" w:rsidP="00A466BD">
            <w:r>
              <w:t>Knowledge of process evaluation</w:t>
            </w:r>
            <w:r w:rsidR="00A83A5D">
              <w:t>s</w:t>
            </w:r>
          </w:p>
          <w:p w14:paraId="7A76C443" w14:textId="77777777" w:rsidR="00F728A3" w:rsidRDefault="00F728A3" w:rsidP="00A466BD"/>
          <w:p w14:paraId="4DA39227" w14:textId="34772298" w:rsidR="00F728A3" w:rsidRDefault="00F728A3" w:rsidP="00A466BD">
            <w:r>
              <w:t>Awareness of Good Clinical Practice</w:t>
            </w:r>
          </w:p>
        </w:tc>
        <w:tc>
          <w:tcPr>
            <w:tcW w:w="3353" w:type="dxa"/>
          </w:tcPr>
          <w:p w14:paraId="0F324FC1" w14:textId="6D508049" w:rsidR="00C64FEE" w:rsidRDefault="00F728A3" w:rsidP="00A466BD">
            <w:r>
              <w:t xml:space="preserve">Qualitative </w:t>
            </w:r>
            <w:r w:rsidR="00BA288D">
              <w:t>research with families</w:t>
            </w:r>
          </w:p>
          <w:p w14:paraId="44565034" w14:textId="3E4FB315" w:rsidR="00BA288D" w:rsidRDefault="00BA288D" w:rsidP="00A466BD"/>
          <w:p w14:paraId="1295FE74" w14:textId="06B561BA" w:rsidR="00BA288D" w:rsidRDefault="00BA288D" w:rsidP="00A466BD">
            <w:r>
              <w:t>Quantitative research experience</w:t>
            </w:r>
          </w:p>
          <w:p w14:paraId="7772E399" w14:textId="0D926C48" w:rsidR="00BA288D" w:rsidRDefault="00BA288D" w:rsidP="00A466BD"/>
          <w:p w14:paraId="6ED1E8DD" w14:textId="41492BB6" w:rsidR="004C3273" w:rsidRDefault="00BA288D" w:rsidP="004C3273">
            <w:r>
              <w:t>Experience or knowledge of developing programme theory</w:t>
            </w:r>
          </w:p>
          <w:p w14:paraId="20E1B84B" w14:textId="77777777" w:rsidR="00887CCF" w:rsidRDefault="00887CCF" w:rsidP="00C64FEE"/>
          <w:p w14:paraId="29EC9A11" w14:textId="77777777" w:rsidR="00887CCF" w:rsidRDefault="00887CCF" w:rsidP="00C64FEE">
            <w:r>
              <w:t>Experience of conducting process evaluation</w:t>
            </w:r>
          </w:p>
          <w:p w14:paraId="35EA5284" w14:textId="77777777" w:rsidR="00315041" w:rsidRDefault="00315041" w:rsidP="00C64FEE"/>
          <w:p w14:paraId="5367D405" w14:textId="3389F96C" w:rsidR="00315041" w:rsidRDefault="00315041" w:rsidP="00C64FEE">
            <w:r>
              <w:t>Experience of primary care research</w:t>
            </w:r>
          </w:p>
        </w:tc>
        <w:tc>
          <w:tcPr>
            <w:tcW w:w="1307" w:type="dxa"/>
          </w:tcPr>
          <w:p w14:paraId="4670E9B3" w14:textId="48FD7959" w:rsidR="00320AF7" w:rsidRDefault="00320AF7" w:rsidP="0012209D">
            <w:r>
              <w:t>CV, interview</w:t>
            </w:r>
          </w:p>
        </w:tc>
      </w:tr>
      <w:tr w:rsidR="00013C10" w14:paraId="3E68EC2D" w14:textId="77777777" w:rsidTr="00320AF7">
        <w:tc>
          <w:tcPr>
            <w:tcW w:w="1610" w:type="dxa"/>
          </w:tcPr>
          <w:p w14:paraId="5E2D3EEC" w14:textId="77777777" w:rsidR="00013C10" w:rsidRPr="00FD5B0E" w:rsidRDefault="00013C10" w:rsidP="000438F0">
            <w:r w:rsidRPr="00FD5B0E">
              <w:t xml:space="preserve">Planning </w:t>
            </w:r>
            <w:r>
              <w:t>&amp;</w:t>
            </w:r>
            <w:r w:rsidRPr="00FD5B0E">
              <w:t xml:space="preserve"> organising</w:t>
            </w:r>
          </w:p>
        </w:tc>
        <w:tc>
          <w:tcPr>
            <w:tcW w:w="3357" w:type="dxa"/>
          </w:tcPr>
          <w:p w14:paraId="08D3CA77" w14:textId="77777777" w:rsidR="00013C10" w:rsidRDefault="002C1BE7" w:rsidP="00331E90">
            <w:r w:rsidRPr="009D6185">
              <w:t>Able to or</w:t>
            </w:r>
            <w:r w:rsidR="00331E90">
              <w:t>ganise own research activities efficiently and to a high standard</w:t>
            </w:r>
          </w:p>
          <w:p w14:paraId="400AEBD5" w14:textId="5976DFEF" w:rsidR="00331E90" w:rsidRDefault="00331E90" w:rsidP="00331E90">
            <w:r>
              <w:t>Attention to detail in following gold standard research procedures, day-to-day coordination of research</w:t>
            </w:r>
          </w:p>
        </w:tc>
        <w:tc>
          <w:tcPr>
            <w:tcW w:w="3353" w:type="dxa"/>
          </w:tcPr>
          <w:p w14:paraId="7E06117B" w14:textId="77777777" w:rsidR="00013C10" w:rsidRDefault="00013C10" w:rsidP="0012209D"/>
        </w:tc>
        <w:tc>
          <w:tcPr>
            <w:tcW w:w="1307" w:type="dxa"/>
          </w:tcPr>
          <w:p w14:paraId="49D9AA59" w14:textId="77777777" w:rsidR="00013C10" w:rsidRDefault="00B8241F" w:rsidP="0012209D">
            <w:r>
              <w:t>CV, interview</w:t>
            </w:r>
          </w:p>
        </w:tc>
      </w:tr>
      <w:tr w:rsidR="00013C10" w14:paraId="5C4F8F39" w14:textId="77777777" w:rsidTr="00320AF7">
        <w:tc>
          <w:tcPr>
            <w:tcW w:w="1610" w:type="dxa"/>
          </w:tcPr>
          <w:p w14:paraId="5A395E00" w14:textId="77777777" w:rsidR="00013C10" w:rsidRPr="00FD5B0E" w:rsidRDefault="00013C10" w:rsidP="000438F0">
            <w:r w:rsidRPr="00FD5B0E">
              <w:t xml:space="preserve">Problem solving </w:t>
            </w:r>
            <w:r>
              <w:t>&amp;</w:t>
            </w:r>
            <w:r w:rsidRPr="00FD5B0E">
              <w:t xml:space="preserve"> initiative</w:t>
            </w:r>
          </w:p>
        </w:tc>
        <w:tc>
          <w:tcPr>
            <w:tcW w:w="3357" w:type="dxa"/>
          </w:tcPr>
          <w:p w14:paraId="65D8162A" w14:textId="77777777" w:rsidR="002C1BE7" w:rsidRDefault="002C1BE7" w:rsidP="00331E90">
            <w:pPr>
              <w:spacing w:after="90"/>
            </w:pPr>
            <w:r w:rsidRPr="009D6185">
              <w:t xml:space="preserve">Able to </w:t>
            </w:r>
            <w:r w:rsidR="00331E90">
              <w:t>ensure the efficient and timely completion of the study</w:t>
            </w:r>
          </w:p>
        </w:tc>
        <w:tc>
          <w:tcPr>
            <w:tcW w:w="3353" w:type="dxa"/>
          </w:tcPr>
          <w:p w14:paraId="2DD7463D" w14:textId="6FF0086F" w:rsidR="00013C10" w:rsidRDefault="00013C10" w:rsidP="0012209D"/>
        </w:tc>
        <w:tc>
          <w:tcPr>
            <w:tcW w:w="1307" w:type="dxa"/>
          </w:tcPr>
          <w:p w14:paraId="36AE6B1A" w14:textId="77777777" w:rsidR="00013C10" w:rsidRDefault="00B8241F" w:rsidP="0012209D">
            <w:r>
              <w:t>CV, interview</w:t>
            </w:r>
          </w:p>
        </w:tc>
      </w:tr>
      <w:tr w:rsidR="00013C10" w14:paraId="24D6EE55" w14:textId="77777777" w:rsidTr="00320AF7">
        <w:tc>
          <w:tcPr>
            <w:tcW w:w="1610" w:type="dxa"/>
          </w:tcPr>
          <w:p w14:paraId="7336622F" w14:textId="77777777" w:rsidR="00013C10" w:rsidRPr="00FD5B0E" w:rsidRDefault="00013C10" w:rsidP="000438F0">
            <w:r w:rsidRPr="00FD5B0E">
              <w:t xml:space="preserve">Management </w:t>
            </w:r>
            <w:r>
              <w:t>&amp;</w:t>
            </w:r>
            <w:r w:rsidRPr="00FD5B0E">
              <w:t xml:space="preserve"> teamwork</w:t>
            </w:r>
          </w:p>
        </w:tc>
        <w:tc>
          <w:tcPr>
            <w:tcW w:w="3357" w:type="dxa"/>
          </w:tcPr>
          <w:p w14:paraId="0861952C" w14:textId="77777777" w:rsidR="00013C10" w:rsidRDefault="002C1BE7" w:rsidP="002C1BE7">
            <w:r>
              <w:t>Work effectively in a team, understanding the strengths and weaknesses of others to help teamwork development</w:t>
            </w:r>
          </w:p>
          <w:p w14:paraId="22A46246" w14:textId="77777777" w:rsidR="00331E90" w:rsidRDefault="00331E90" w:rsidP="002C1BE7">
            <w:r>
              <w:t>Ability to work independently and efficiently in a research context</w:t>
            </w:r>
          </w:p>
        </w:tc>
        <w:tc>
          <w:tcPr>
            <w:tcW w:w="3353" w:type="dxa"/>
          </w:tcPr>
          <w:p w14:paraId="175ACE21" w14:textId="77777777" w:rsidR="00013C10" w:rsidRDefault="00013C10" w:rsidP="0012209D"/>
        </w:tc>
        <w:tc>
          <w:tcPr>
            <w:tcW w:w="1307" w:type="dxa"/>
          </w:tcPr>
          <w:p w14:paraId="11A29265" w14:textId="77777777" w:rsidR="00013C10" w:rsidRDefault="00B8241F" w:rsidP="0012209D">
            <w:r>
              <w:t>CV, interview</w:t>
            </w:r>
          </w:p>
        </w:tc>
      </w:tr>
      <w:tr w:rsidR="00013C10" w14:paraId="65D892F5" w14:textId="77777777" w:rsidTr="00320AF7">
        <w:tc>
          <w:tcPr>
            <w:tcW w:w="1610" w:type="dxa"/>
          </w:tcPr>
          <w:p w14:paraId="6481EAD9" w14:textId="77777777" w:rsidR="00013C10" w:rsidRPr="00FD5B0E" w:rsidRDefault="00013C10" w:rsidP="000438F0">
            <w:r w:rsidRPr="00FD5B0E">
              <w:t xml:space="preserve">Communicating </w:t>
            </w:r>
            <w:r>
              <w:t>&amp;</w:t>
            </w:r>
            <w:r w:rsidRPr="00FD5B0E">
              <w:t xml:space="preserve"> influencing</w:t>
            </w:r>
          </w:p>
        </w:tc>
        <w:tc>
          <w:tcPr>
            <w:tcW w:w="3357" w:type="dxa"/>
          </w:tcPr>
          <w:p w14:paraId="671B7AF8" w14:textId="77777777" w:rsidR="00331E90" w:rsidRDefault="00331E90" w:rsidP="00331E90">
            <w:pPr>
              <w:spacing w:after="90"/>
            </w:pPr>
            <w:r>
              <w:t>Able to present research results at group meetings and conferences</w:t>
            </w:r>
          </w:p>
          <w:p w14:paraId="24496AC4" w14:textId="77777777" w:rsidR="00331E90" w:rsidRDefault="00331E90" w:rsidP="00331E90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  <w:p w14:paraId="2F919F8B" w14:textId="77777777" w:rsidR="002C1BE7" w:rsidRDefault="002C1BE7" w:rsidP="002C1BE7">
            <w:pPr>
              <w:spacing w:after="90"/>
            </w:pPr>
            <w:r>
              <w:lastRenderedPageBreak/>
              <w:t>Communicate new and complex information effectively, both verbally and in writing, engaging the interest and enthusiasm of the target audience</w:t>
            </w:r>
          </w:p>
          <w:p w14:paraId="739AB9A2" w14:textId="4079AEF0" w:rsidR="002C1BE7" w:rsidRDefault="002C1BE7" w:rsidP="00A83A5D">
            <w:pPr>
              <w:spacing w:after="90"/>
            </w:pPr>
            <w:r>
              <w:t>Able to write up research results for publication in leading peer-viewed journals</w:t>
            </w:r>
          </w:p>
        </w:tc>
        <w:tc>
          <w:tcPr>
            <w:tcW w:w="3353" w:type="dxa"/>
          </w:tcPr>
          <w:p w14:paraId="103FD37B" w14:textId="6031CF68" w:rsidR="00013C10" w:rsidRDefault="00013C10" w:rsidP="001C0C7D"/>
        </w:tc>
        <w:tc>
          <w:tcPr>
            <w:tcW w:w="1307" w:type="dxa"/>
          </w:tcPr>
          <w:p w14:paraId="7BA0E0AF" w14:textId="77777777" w:rsidR="00013C10" w:rsidRDefault="00B8241F" w:rsidP="0012209D">
            <w:r>
              <w:t>CV, interview</w:t>
            </w:r>
          </w:p>
        </w:tc>
      </w:tr>
      <w:tr w:rsidR="00013C10" w14:paraId="52EE6E9F" w14:textId="77777777" w:rsidTr="00320AF7">
        <w:tc>
          <w:tcPr>
            <w:tcW w:w="1610" w:type="dxa"/>
          </w:tcPr>
          <w:p w14:paraId="408AA4BC" w14:textId="77777777" w:rsidR="00013C10" w:rsidRPr="00FD5B0E" w:rsidRDefault="00013C10" w:rsidP="000438F0">
            <w:r w:rsidRPr="00FD5B0E">
              <w:t xml:space="preserve">Other skills </w:t>
            </w:r>
            <w:r>
              <w:t>&amp;</w:t>
            </w:r>
            <w:r w:rsidRPr="00FD5B0E">
              <w:t xml:space="preserve"> behaviours</w:t>
            </w:r>
          </w:p>
        </w:tc>
        <w:tc>
          <w:tcPr>
            <w:tcW w:w="3357" w:type="dxa"/>
          </w:tcPr>
          <w:p w14:paraId="21DE9112" w14:textId="77777777" w:rsidR="002C1BE7" w:rsidRDefault="002C1BE7" w:rsidP="002C1BE7">
            <w:r>
              <w:t>Understanding of relevant Health &amp; Safety issues</w:t>
            </w:r>
          </w:p>
          <w:p w14:paraId="72703208" w14:textId="77777777" w:rsidR="005C48A8" w:rsidRDefault="002C1BE7" w:rsidP="002C1BE7">
            <w:r>
              <w:t>Positive attitude to colleagues and students</w:t>
            </w:r>
          </w:p>
        </w:tc>
        <w:tc>
          <w:tcPr>
            <w:tcW w:w="3353" w:type="dxa"/>
          </w:tcPr>
          <w:p w14:paraId="553C5C95" w14:textId="77777777" w:rsidR="005C48A8" w:rsidRDefault="005C48A8" w:rsidP="00404BBE"/>
        </w:tc>
        <w:tc>
          <w:tcPr>
            <w:tcW w:w="1307" w:type="dxa"/>
          </w:tcPr>
          <w:p w14:paraId="07B8ADC1" w14:textId="77777777" w:rsidR="00013C10" w:rsidRDefault="00331E90" w:rsidP="0012209D">
            <w:r>
              <w:t>CV, interview</w:t>
            </w:r>
          </w:p>
        </w:tc>
      </w:tr>
      <w:tr w:rsidR="00013C10" w14:paraId="58FFA047" w14:textId="77777777" w:rsidTr="00320AF7">
        <w:tc>
          <w:tcPr>
            <w:tcW w:w="1610" w:type="dxa"/>
          </w:tcPr>
          <w:p w14:paraId="2016BBBB" w14:textId="77777777" w:rsidR="00013C10" w:rsidRPr="00FD5B0E" w:rsidRDefault="00013C10" w:rsidP="000438F0">
            <w:r w:rsidRPr="00FD5B0E">
              <w:t>Special requirements</w:t>
            </w:r>
          </w:p>
        </w:tc>
        <w:tc>
          <w:tcPr>
            <w:tcW w:w="3357" w:type="dxa"/>
          </w:tcPr>
          <w:p w14:paraId="232CB2FA" w14:textId="77777777" w:rsidR="00B86289" w:rsidRDefault="005C48A8" w:rsidP="00B86289">
            <w:r>
              <w:t>Ability to work flexibly.</w:t>
            </w:r>
          </w:p>
          <w:p w14:paraId="7531BA3D" w14:textId="6AB38180" w:rsidR="002D6A17" w:rsidRDefault="001F5E66" w:rsidP="00B86289">
            <w:r>
              <w:t>Able to attend national</w:t>
            </w:r>
            <w:r w:rsidR="00B86289">
              <w:t xml:space="preserve"> conferences.</w:t>
            </w:r>
          </w:p>
        </w:tc>
        <w:tc>
          <w:tcPr>
            <w:tcW w:w="3353" w:type="dxa"/>
          </w:tcPr>
          <w:p w14:paraId="0FC2AA74" w14:textId="77777777" w:rsidR="00013C10" w:rsidRDefault="00013C10" w:rsidP="0012209D"/>
        </w:tc>
        <w:tc>
          <w:tcPr>
            <w:tcW w:w="1307" w:type="dxa"/>
          </w:tcPr>
          <w:p w14:paraId="3A11D405" w14:textId="77777777" w:rsidR="00013C10" w:rsidRDefault="005C48A8" w:rsidP="0012209D">
            <w:r>
              <w:t>CV, interview</w:t>
            </w:r>
          </w:p>
        </w:tc>
      </w:tr>
    </w:tbl>
    <w:p w14:paraId="61B4A32D" w14:textId="77777777" w:rsidR="00013C10" w:rsidRDefault="00013C10" w:rsidP="0012209D"/>
    <w:p w14:paraId="69E4D7F3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0B3D86FB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52700EC5" w14:textId="77777777" w:rsidR="0012209D" w:rsidRDefault="0012209D" w:rsidP="0012209D">
      <w:pPr>
        <w:rPr>
          <w:b/>
          <w:bCs/>
        </w:rPr>
      </w:pPr>
    </w:p>
    <w:p w14:paraId="2FF36F43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3"/>
        <w:gridCol w:w="8724"/>
      </w:tblGrid>
      <w:tr w:rsidR="00D3349E" w14:paraId="0FEE1602" w14:textId="77777777">
        <w:tc>
          <w:tcPr>
            <w:tcW w:w="908" w:type="dxa"/>
          </w:tcPr>
          <w:p w14:paraId="2900330F" w14:textId="77777777" w:rsidR="00D3349E" w:rsidRDefault="009E28BD" w:rsidP="00E264FD">
            <w:sdt>
              <w:sdtPr>
                <w:id w:val="579254332"/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1C0C7D" w:rsidRPr="00947056">
              <w:rPr>
                <w:rFonts w:ascii="Wingdings" w:hAnsi="Wingdings"/>
                <w:color w:val="000000"/>
              </w:rPr>
              <w:t></w:t>
            </w:r>
            <w:r w:rsidR="00D3349E" w:rsidRPr="00D3349E">
              <w:t>Yes</w:t>
            </w:r>
          </w:p>
        </w:tc>
        <w:tc>
          <w:tcPr>
            <w:tcW w:w="8843" w:type="dxa"/>
          </w:tcPr>
          <w:p w14:paraId="07B39880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3B1E833E" w14:textId="77777777">
        <w:tc>
          <w:tcPr>
            <w:tcW w:w="908" w:type="dxa"/>
          </w:tcPr>
          <w:p w14:paraId="3BCF0459" w14:textId="77777777" w:rsidR="00D3349E" w:rsidRDefault="009E28BD" w:rsidP="00E264FD">
            <w:sdt>
              <w:sdtPr>
                <w:id w:val="-174965147"/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0FE697F6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1C6072BD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1C9DBF69" w14:textId="77777777" w:rsidR="00D3349E" w:rsidRDefault="00D3349E" w:rsidP="00E264FD"/>
    <w:p w14:paraId="6AC4E979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F3DA7FE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C4ADE3D" w14:textId="77777777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B627772" w14:textId="77777777" w:rsidR="0012209D" w:rsidRPr="009957AE" w:rsidRDefault="0012209D" w:rsidP="000438F0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CFE6C" w14:textId="77777777" w:rsidR="0012209D" w:rsidRPr="009957AE" w:rsidRDefault="0012209D" w:rsidP="000438F0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5B093CF0" w14:textId="77777777" w:rsidR="0012209D" w:rsidRPr="009957AE" w:rsidRDefault="0012209D" w:rsidP="000438F0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3BCE0" w14:textId="77777777" w:rsidR="0012209D" w:rsidRPr="009957AE" w:rsidRDefault="0012209D" w:rsidP="000438F0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4F219040" w14:textId="77777777" w:rsidR="0012209D" w:rsidRPr="009957AE" w:rsidRDefault="0012209D" w:rsidP="000438F0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7CDE7" w14:textId="77777777" w:rsidR="0012209D" w:rsidRPr="009957AE" w:rsidRDefault="0012209D" w:rsidP="000438F0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2192EAEA" w14:textId="77777777" w:rsidR="0012209D" w:rsidRPr="009957AE" w:rsidRDefault="0012209D" w:rsidP="000438F0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5FCE72EC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F3C8BB8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0C90F93" w14:textId="037C009E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C674C7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1ECADA5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100AF87E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E1BBBBA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8FD88F0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17B4C2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224923D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36C2435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FEBB472" w14:textId="77777777" w:rsidR="0012209D" w:rsidRPr="009957AE" w:rsidRDefault="004263FE" w:rsidP="00043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076358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1EF89A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D7FB15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773C9A9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59F7046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30252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CFC46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6E64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4E510A41" w14:textId="77777777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6B027AAD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1C22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923BD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CC5E7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1729ED03" w14:textId="77777777">
        <w:trPr>
          <w:jc w:val="center"/>
        </w:trPr>
        <w:tc>
          <w:tcPr>
            <w:tcW w:w="987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6034991" w14:textId="77777777" w:rsidR="0012209D" w:rsidRPr="009957AE" w:rsidRDefault="0012209D" w:rsidP="0012209D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</w:p>
        </w:tc>
      </w:tr>
      <w:tr w:rsidR="0012209D" w:rsidRPr="009957AE" w14:paraId="188345C9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E763B72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8D35676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EA8C2BC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B438647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3CEB3BFB" w14:textId="7777777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8EA63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4C4E8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FCAE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4778D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7F167CCC" w14:textId="77777777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2768EB45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340D39D9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CBE89EF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4BE57FC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542474C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AB605E6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1A019A02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A7105E2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CFB96F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ADADF30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9B1186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572C4966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A7E04EF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F90263B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817845E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93DE94E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03EEFE71" w14:textId="7777777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8B5D4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475CF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86056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4B0C9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65AEEE1E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02A3EC5A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79FE5BD9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2F1E24D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4834F95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C90D609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B6FC5A7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197D4AAD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E169F46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4E91B9E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DD55868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CAD9015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4D0336D9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6A6888A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DD11116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8897C0C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D688000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3405F7BE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F5BFB2D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6BFA6BE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16CA61C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02D46E8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2746DB27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3FDF61C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0D771F5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43B790F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89FD8A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32BACD9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4523D69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20AC19B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1B236B2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CE906E9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4640EBD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36F1059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6D2FA08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6CEB44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2E6406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666D64AC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3A42A5D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BF9FF6A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0C83FE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D47615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5E35B16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DBC0B41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2087E4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AE03B96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75AB746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64238EF4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CE28B83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A0F000D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C81B5F0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72D690B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0A386672" w14:textId="7777777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1D2D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C2ED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D2892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A53AA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23D97F6B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30BED40B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0C6EBEA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9F9E20B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261A659" w14:textId="47305D34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73782D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7A267A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4138FC3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F947F09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EDA2D7F" w14:textId="25746963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31047F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2A4A41E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7D10059B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231E590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F4095A4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BB95D44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13BC56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</w:tbl>
    <w:p w14:paraId="6AB416AC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41C70" w14:textId="77777777" w:rsidR="00966243" w:rsidRDefault="00966243">
      <w:r>
        <w:separator/>
      </w:r>
    </w:p>
    <w:p w14:paraId="27A3FF4F" w14:textId="77777777" w:rsidR="00966243" w:rsidRDefault="00966243"/>
  </w:endnote>
  <w:endnote w:type="continuationSeparator" w:id="0">
    <w:p w14:paraId="0BB96670" w14:textId="77777777" w:rsidR="00966243" w:rsidRDefault="00966243">
      <w:r>
        <w:continuationSeparator/>
      </w:r>
    </w:p>
    <w:p w14:paraId="629B8404" w14:textId="77777777" w:rsidR="00966243" w:rsidRDefault="009662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12E4" w14:textId="77777777" w:rsidR="00D75524" w:rsidRDefault="00D75524" w:rsidP="00CB1F23">
    <w:pPr>
      <w:pStyle w:val="ContinuationFooter"/>
    </w:pPr>
    <w:fldSimple w:instr=" FILENAME   \* MERGEFORMAT ">
      <w:r>
        <w:t>Job description and person spec (HR5).docx</w:t>
      </w:r>
    </w:fldSimple>
    <w:r>
      <w:ptab w:relativeTo="margin" w:alignment="center" w:leader="none"/>
    </w:r>
    <w:r>
      <w:ptab w:relativeTo="margin" w:alignment="right" w:leader="none"/>
    </w:r>
    <w:r w:rsidR="00D73518">
      <w:fldChar w:fldCharType="begin"/>
    </w:r>
    <w:r w:rsidR="00D73518">
      <w:instrText xml:space="preserve"> PAGE   \* MERGEFORMAT </w:instrText>
    </w:r>
    <w:r w:rsidR="00D73518">
      <w:fldChar w:fldCharType="separate"/>
    </w:r>
    <w:r w:rsidR="00503776">
      <w:t>2</w:t>
    </w:r>
    <w:r w:rsidR="00D7351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1B09C" w14:textId="77777777" w:rsidR="00966243" w:rsidRDefault="00966243">
      <w:r>
        <w:separator/>
      </w:r>
    </w:p>
    <w:p w14:paraId="5261324D" w14:textId="77777777" w:rsidR="00966243" w:rsidRDefault="00966243"/>
  </w:footnote>
  <w:footnote w:type="continuationSeparator" w:id="0">
    <w:p w14:paraId="53D9A95B" w14:textId="77777777" w:rsidR="00966243" w:rsidRDefault="00966243">
      <w:r>
        <w:continuationSeparator/>
      </w:r>
    </w:p>
    <w:p w14:paraId="6042FD52" w14:textId="77777777" w:rsidR="00966243" w:rsidRDefault="009662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D75524" w14:paraId="15514932" w14:textId="77777777">
      <w:trPr>
        <w:trHeight w:hRule="exact" w:val="227"/>
      </w:trPr>
      <w:tc>
        <w:tcPr>
          <w:tcW w:w="9639" w:type="dxa"/>
        </w:tcPr>
        <w:p w14:paraId="56299BF7" w14:textId="77777777" w:rsidR="00D75524" w:rsidRDefault="00D75524" w:rsidP="0029789A">
          <w:pPr>
            <w:pStyle w:val="Header"/>
          </w:pPr>
        </w:p>
      </w:tc>
    </w:tr>
    <w:tr w:rsidR="00D75524" w14:paraId="287857BE" w14:textId="77777777">
      <w:trPr>
        <w:trHeight w:val="1183"/>
      </w:trPr>
      <w:tc>
        <w:tcPr>
          <w:tcW w:w="9639" w:type="dxa"/>
        </w:tcPr>
        <w:p w14:paraId="6A71BD4E" w14:textId="77777777" w:rsidR="00D75524" w:rsidRDefault="00D75524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2BDEC02" wp14:editId="5B13E304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CAD7E9" w14:textId="77777777" w:rsidR="00D75524" w:rsidRDefault="00D75524" w:rsidP="00F01EA0">
    <w:pPr>
      <w:pStyle w:val="DocTitle"/>
    </w:pPr>
    <w:r>
      <w:t>Job description &amp; person specification</w:t>
    </w:r>
  </w:p>
  <w:p w14:paraId="1FC9CEDA" w14:textId="77777777" w:rsidR="00D75524" w:rsidRPr="0005274A" w:rsidRDefault="00D75524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660187188">
    <w:abstractNumId w:val="17"/>
  </w:num>
  <w:num w:numId="2" w16cid:durableId="1371999344">
    <w:abstractNumId w:val="0"/>
  </w:num>
  <w:num w:numId="3" w16cid:durableId="1006009139">
    <w:abstractNumId w:val="13"/>
  </w:num>
  <w:num w:numId="4" w16cid:durableId="1033921469">
    <w:abstractNumId w:val="9"/>
  </w:num>
  <w:num w:numId="5" w16cid:durableId="327098702">
    <w:abstractNumId w:val="10"/>
  </w:num>
  <w:num w:numId="6" w16cid:durableId="1172455952">
    <w:abstractNumId w:val="7"/>
  </w:num>
  <w:num w:numId="7" w16cid:durableId="2036689710">
    <w:abstractNumId w:val="3"/>
  </w:num>
  <w:num w:numId="8" w16cid:durableId="63262871">
    <w:abstractNumId w:val="5"/>
  </w:num>
  <w:num w:numId="9" w16cid:durableId="493376325">
    <w:abstractNumId w:val="1"/>
  </w:num>
  <w:num w:numId="10" w16cid:durableId="2009166595">
    <w:abstractNumId w:val="8"/>
  </w:num>
  <w:num w:numId="11" w16cid:durableId="342905152">
    <w:abstractNumId w:val="4"/>
  </w:num>
  <w:num w:numId="12" w16cid:durableId="1739134783">
    <w:abstractNumId w:val="14"/>
  </w:num>
  <w:num w:numId="13" w16cid:durableId="668606609">
    <w:abstractNumId w:val="15"/>
  </w:num>
  <w:num w:numId="14" w16cid:durableId="282658215">
    <w:abstractNumId w:val="6"/>
  </w:num>
  <w:num w:numId="15" w16cid:durableId="932393137">
    <w:abstractNumId w:val="2"/>
  </w:num>
  <w:num w:numId="16" w16cid:durableId="1185023693">
    <w:abstractNumId w:val="11"/>
  </w:num>
  <w:num w:numId="17" w16cid:durableId="78186311">
    <w:abstractNumId w:val="12"/>
  </w:num>
  <w:num w:numId="18" w16cid:durableId="51314871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27D4"/>
    <w:rsid w:val="00013C10"/>
    <w:rsid w:val="00015087"/>
    <w:rsid w:val="00023258"/>
    <w:rsid w:val="000438F0"/>
    <w:rsid w:val="0005274A"/>
    <w:rsid w:val="00062768"/>
    <w:rsid w:val="00062EF1"/>
    <w:rsid w:val="00063081"/>
    <w:rsid w:val="00071653"/>
    <w:rsid w:val="00076350"/>
    <w:rsid w:val="000806CE"/>
    <w:rsid w:val="000824F4"/>
    <w:rsid w:val="000978E8"/>
    <w:rsid w:val="000B1DED"/>
    <w:rsid w:val="000B4E5A"/>
    <w:rsid w:val="00104AC2"/>
    <w:rsid w:val="0012209D"/>
    <w:rsid w:val="00122518"/>
    <w:rsid w:val="001531F5"/>
    <w:rsid w:val="001532E2"/>
    <w:rsid w:val="00156F2F"/>
    <w:rsid w:val="0018144C"/>
    <w:rsid w:val="001840EA"/>
    <w:rsid w:val="001A46CB"/>
    <w:rsid w:val="001B6986"/>
    <w:rsid w:val="001C0C7D"/>
    <w:rsid w:val="001C1727"/>
    <w:rsid w:val="001C5105"/>
    <w:rsid w:val="001C5C2E"/>
    <w:rsid w:val="001C5C5C"/>
    <w:rsid w:val="001D0B37"/>
    <w:rsid w:val="001D5201"/>
    <w:rsid w:val="001E24BE"/>
    <w:rsid w:val="001F5E66"/>
    <w:rsid w:val="00205458"/>
    <w:rsid w:val="00216B16"/>
    <w:rsid w:val="002267FB"/>
    <w:rsid w:val="002306D8"/>
    <w:rsid w:val="00236BFE"/>
    <w:rsid w:val="00241441"/>
    <w:rsid w:val="0024539C"/>
    <w:rsid w:val="00252F3C"/>
    <w:rsid w:val="00254722"/>
    <w:rsid w:val="002547F5"/>
    <w:rsid w:val="00260333"/>
    <w:rsid w:val="00260B1D"/>
    <w:rsid w:val="00266C6A"/>
    <w:rsid w:val="0027093B"/>
    <w:rsid w:val="002779B5"/>
    <w:rsid w:val="0028509A"/>
    <w:rsid w:val="0029165B"/>
    <w:rsid w:val="0029789A"/>
    <w:rsid w:val="002A70BE"/>
    <w:rsid w:val="002B24A7"/>
    <w:rsid w:val="002C1BE7"/>
    <w:rsid w:val="002C6198"/>
    <w:rsid w:val="002D4DF4"/>
    <w:rsid w:val="002D6A17"/>
    <w:rsid w:val="002F0C4D"/>
    <w:rsid w:val="00302D51"/>
    <w:rsid w:val="00313CC8"/>
    <w:rsid w:val="00315041"/>
    <w:rsid w:val="003178D9"/>
    <w:rsid w:val="00320AF7"/>
    <w:rsid w:val="00321DF2"/>
    <w:rsid w:val="00331B5B"/>
    <w:rsid w:val="00331E90"/>
    <w:rsid w:val="0034151E"/>
    <w:rsid w:val="00364B2C"/>
    <w:rsid w:val="003701F7"/>
    <w:rsid w:val="003B0262"/>
    <w:rsid w:val="00404BBE"/>
    <w:rsid w:val="004263FE"/>
    <w:rsid w:val="00427CA0"/>
    <w:rsid w:val="00435BB9"/>
    <w:rsid w:val="00452338"/>
    <w:rsid w:val="00454365"/>
    <w:rsid w:val="004614ED"/>
    <w:rsid w:val="0046244D"/>
    <w:rsid w:val="00463797"/>
    <w:rsid w:val="00474D00"/>
    <w:rsid w:val="00485D7A"/>
    <w:rsid w:val="004932F8"/>
    <w:rsid w:val="004B2A50"/>
    <w:rsid w:val="004B539F"/>
    <w:rsid w:val="004C0252"/>
    <w:rsid w:val="004C3273"/>
    <w:rsid w:val="004E404D"/>
    <w:rsid w:val="00503776"/>
    <w:rsid w:val="0051744C"/>
    <w:rsid w:val="00524005"/>
    <w:rsid w:val="00541CE0"/>
    <w:rsid w:val="005471D8"/>
    <w:rsid w:val="005534E1"/>
    <w:rsid w:val="00573487"/>
    <w:rsid w:val="00580CBF"/>
    <w:rsid w:val="005907B3"/>
    <w:rsid w:val="005949FA"/>
    <w:rsid w:val="005C3BA1"/>
    <w:rsid w:val="005C48A8"/>
    <w:rsid w:val="005D44D1"/>
    <w:rsid w:val="005D5A2A"/>
    <w:rsid w:val="005F2B6D"/>
    <w:rsid w:val="00601EBB"/>
    <w:rsid w:val="006044D8"/>
    <w:rsid w:val="006249FD"/>
    <w:rsid w:val="0063192E"/>
    <w:rsid w:val="00636DB6"/>
    <w:rsid w:val="00651280"/>
    <w:rsid w:val="0068051D"/>
    <w:rsid w:val="00680547"/>
    <w:rsid w:val="006917D1"/>
    <w:rsid w:val="00695D76"/>
    <w:rsid w:val="006A79A6"/>
    <w:rsid w:val="006B1AF6"/>
    <w:rsid w:val="006B55E0"/>
    <w:rsid w:val="006C3E66"/>
    <w:rsid w:val="006C5F44"/>
    <w:rsid w:val="006F44EB"/>
    <w:rsid w:val="0070376B"/>
    <w:rsid w:val="00712B49"/>
    <w:rsid w:val="007302AB"/>
    <w:rsid w:val="00761108"/>
    <w:rsid w:val="00766A96"/>
    <w:rsid w:val="0079197B"/>
    <w:rsid w:val="00791A2A"/>
    <w:rsid w:val="007A457C"/>
    <w:rsid w:val="007B1349"/>
    <w:rsid w:val="007B20F2"/>
    <w:rsid w:val="007C22CC"/>
    <w:rsid w:val="007C6FAA"/>
    <w:rsid w:val="007E2D19"/>
    <w:rsid w:val="007E7D2F"/>
    <w:rsid w:val="007F2AEA"/>
    <w:rsid w:val="00813365"/>
    <w:rsid w:val="00813A2C"/>
    <w:rsid w:val="0082020C"/>
    <w:rsid w:val="0082075E"/>
    <w:rsid w:val="00832478"/>
    <w:rsid w:val="00836BF8"/>
    <w:rsid w:val="008443D8"/>
    <w:rsid w:val="00854B1E"/>
    <w:rsid w:val="00856B8A"/>
    <w:rsid w:val="00876272"/>
    <w:rsid w:val="00883499"/>
    <w:rsid w:val="00885FD1"/>
    <w:rsid w:val="00887CCF"/>
    <w:rsid w:val="008A09DF"/>
    <w:rsid w:val="008B05CF"/>
    <w:rsid w:val="008B5BD5"/>
    <w:rsid w:val="008C13F9"/>
    <w:rsid w:val="008C1F13"/>
    <w:rsid w:val="008D52C9"/>
    <w:rsid w:val="008F03C7"/>
    <w:rsid w:val="008F7F6B"/>
    <w:rsid w:val="0090299F"/>
    <w:rsid w:val="009064A9"/>
    <w:rsid w:val="00917678"/>
    <w:rsid w:val="00945F4B"/>
    <w:rsid w:val="009464AF"/>
    <w:rsid w:val="00954E47"/>
    <w:rsid w:val="00965BFB"/>
    <w:rsid w:val="00966243"/>
    <w:rsid w:val="00970E28"/>
    <w:rsid w:val="0098120F"/>
    <w:rsid w:val="00996476"/>
    <w:rsid w:val="009B5714"/>
    <w:rsid w:val="009D2CA4"/>
    <w:rsid w:val="009E28BD"/>
    <w:rsid w:val="009F41C0"/>
    <w:rsid w:val="00A021B7"/>
    <w:rsid w:val="00A131D9"/>
    <w:rsid w:val="00A14888"/>
    <w:rsid w:val="00A23226"/>
    <w:rsid w:val="00A3305E"/>
    <w:rsid w:val="00A34296"/>
    <w:rsid w:val="00A466BD"/>
    <w:rsid w:val="00A521A9"/>
    <w:rsid w:val="00A83A5D"/>
    <w:rsid w:val="00A925C0"/>
    <w:rsid w:val="00AA3CB5"/>
    <w:rsid w:val="00AB60F3"/>
    <w:rsid w:val="00AC2B17"/>
    <w:rsid w:val="00AE1CA0"/>
    <w:rsid w:val="00AE39DC"/>
    <w:rsid w:val="00AE4DC4"/>
    <w:rsid w:val="00AF4CA9"/>
    <w:rsid w:val="00B11852"/>
    <w:rsid w:val="00B3299F"/>
    <w:rsid w:val="00B430BB"/>
    <w:rsid w:val="00B8241F"/>
    <w:rsid w:val="00B84C12"/>
    <w:rsid w:val="00B86289"/>
    <w:rsid w:val="00B86431"/>
    <w:rsid w:val="00BA083B"/>
    <w:rsid w:val="00BA288D"/>
    <w:rsid w:val="00BB4A42"/>
    <w:rsid w:val="00BB7845"/>
    <w:rsid w:val="00BF1CC6"/>
    <w:rsid w:val="00C64FEE"/>
    <w:rsid w:val="00C907D0"/>
    <w:rsid w:val="00CB1F23"/>
    <w:rsid w:val="00CC0F13"/>
    <w:rsid w:val="00CC1F38"/>
    <w:rsid w:val="00CD04F0"/>
    <w:rsid w:val="00CD29D2"/>
    <w:rsid w:val="00CE3A26"/>
    <w:rsid w:val="00CF11F2"/>
    <w:rsid w:val="00CF20C7"/>
    <w:rsid w:val="00D16D9D"/>
    <w:rsid w:val="00D22075"/>
    <w:rsid w:val="00D22707"/>
    <w:rsid w:val="00D3349E"/>
    <w:rsid w:val="00D54AA2"/>
    <w:rsid w:val="00D55315"/>
    <w:rsid w:val="00D5587F"/>
    <w:rsid w:val="00D65B56"/>
    <w:rsid w:val="00D67D41"/>
    <w:rsid w:val="00D73518"/>
    <w:rsid w:val="00D75524"/>
    <w:rsid w:val="00D80EA6"/>
    <w:rsid w:val="00D970DA"/>
    <w:rsid w:val="00E23FEF"/>
    <w:rsid w:val="00E25775"/>
    <w:rsid w:val="00E264FD"/>
    <w:rsid w:val="00E363B8"/>
    <w:rsid w:val="00E505B6"/>
    <w:rsid w:val="00E528DA"/>
    <w:rsid w:val="00E63AC1"/>
    <w:rsid w:val="00E96015"/>
    <w:rsid w:val="00EB0721"/>
    <w:rsid w:val="00ED2E52"/>
    <w:rsid w:val="00F01EA0"/>
    <w:rsid w:val="00F378D2"/>
    <w:rsid w:val="00F728A3"/>
    <w:rsid w:val="00F85DED"/>
    <w:rsid w:val="00F90F90"/>
    <w:rsid w:val="00FA2012"/>
    <w:rsid w:val="00FB7297"/>
    <w:rsid w:val="00FC2ADA"/>
    <w:rsid w:val="00FE66AC"/>
    <w:rsid w:val="00FF1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BF910"/>
  <w15:docId w15:val="{80A68FE8-3AA4-47F7-BAE2-754200D0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122518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6D494F919604A818556CC5B3B76CE" ma:contentTypeVersion="" ma:contentTypeDescription="Create a new document." ma:contentTypeScope="" ma:versionID="c67056c748b28a9744bd32632381611f">
  <xsd:schema xmlns:xsd="http://www.w3.org/2001/XMLSchema" xmlns:xs="http://www.w3.org/2001/XMLSchema" xmlns:p="http://schemas.microsoft.com/office/2006/metadata/properties" xmlns:ns2="c01e5b29-193a-4d10-968b-451612a16e40" targetNamespace="http://schemas.microsoft.com/office/2006/metadata/properties" ma:root="true" ma:fieldsID="0dbab381a8264a61be272f9d04141238" ns2:_="">
    <xsd:import namespace="c01e5b29-193a-4d10-968b-451612a16e40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applicable_x0020_service" minOccurs="0"/>
                <xsd:element ref="ns2:Publish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5b29-193a-4d10-968b-451612a16e40" elementFormDefault="qualified">
    <xsd:import namespace="http://schemas.microsoft.com/office/2006/documentManagement/types"/>
    <xsd:import namespace="http://schemas.microsoft.com/office/infopath/2007/PartnerControls"/>
    <xsd:element name="notes0" ma:index="1" nillable="true" ma:displayName="notes" ma:description="optional explanatory notes for pdf.  Particularly used when the document is added but will not appear in a How Do I section" ma:internalName="notes0">
      <xsd:simpleType>
        <xsd:restriction base="dms:Text">
          <xsd:maxLength value="255"/>
        </xsd:restriction>
      </xsd:simpleType>
    </xsd:element>
    <xsd:element name="applicable_x0020_service" ma:index="3" nillable="true" ma:displayName="applicable service" ma:list="{66AB921A-3F18-4E48-8F60-45150F77AADD}" ma:internalName="applicable_x0020_service" ma:showField="Title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_x003f_" ma:index="4" nillable="true" ma:displayName="Publish?" ma:default="0" ma:internalName="Publish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_x003f_ xmlns="c01e5b29-193a-4d10-968b-451612a16e40">true</Publish_x003f_>
    <applicable_x0020_service xmlns="c01e5b29-193a-4d10-968b-451612a16e40">
      <Value>83</Value>
      <Value>148</Value>
      <Value>38</Value>
      <Value>252</Value>
    </applicable_x0020_service>
    <notes0 xmlns="c01e5b29-193a-4d10-968b-451612a16e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E158-4AE6-4192-9A20-BC857673C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e5b29-193a-4d10-968b-451612a16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c01e5b29-193a-4d10-968b-451612a16e40"/>
  </ds:schemaRefs>
</ds:datastoreItem>
</file>

<file path=customXml/itemProps4.xml><?xml version="1.0" encoding="utf-8"?>
<ds:datastoreItem xmlns:ds="http://schemas.openxmlformats.org/officeDocument/2006/customXml" ds:itemID="{E022FA3C-46E7-4602-9C3C-7D403B43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</Template>
  <TotalTime>1</TotalTime>
  <Pages>4</Pages>
  <Words>818</Words>
  <Characters>4664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University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Newton-Woof K.</dc:creator>
  <cp:keywords>V0.1</cp:keywords>
  <cp:lastModifiedBy>Amy Powell</cp:lastModifiedBy>
  <cp:revision>2</cp:revision>
  <cp:lastPrinted>2008-01-14T17:11:00Z</cp:lastPrinted>
  <dcterms:created xsi:type="dcterms:W3CDTF">2025-01-23T10:06:00Z</dcterms:created>
  <dcterms:modified xsi:type="dcterms:W3CDTF">2025-01-23T10:06:00Z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0x0101004B56D494F919604A818556CC5B3B76CE</vt:lpwstr>
  </property>
</Properties>
</file>